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E7AC" w14:textId="77777777" w:rsidR="00007AB6" w:rsidRDefault="00007AB6" w:rsidP="00DC23C8">
      <w:pPr>
        <w:jc w:val="center"/>
        <w:rPr>
          <w:rFonts w:ascii="David" w:cs="David"/>
          <w:b/>
          <w:bCs/>
          <w:sz w:val="28"/>
          <w:szCs w:val="28"/>
          <w:rtl/>
        </w:rPr>
      </w:pPr>
    </w:p>
    <w:p w14:paraId="23B0955E" w14:textId="77777777" w:rsidR="00007AB6" w:rsidRDefault="00007AB6" w:rsidP="00DC23C8">
      <w:pPr>
        <w:jc w:val="center"/>
        <w:rPr>
          <w:rFonts w:ascii="David" w:cs="David"/>
          <w:b/>
          <w:bCs/>
          <w:sz w:val="28"/>
          <w:szCs w:val="28"/>
          <w:rtl/>
        </w:rPr>
      </w:pPr>
    </w:p>
    <w:p w14:paraId="485EEF7F" w14:textId="2547405E" w:rsidR="00DC23C8" w:rsidRDefault="00F029B4" w:rsidP="00DC23C8">
      <w:pPr>
        <w:jc w:val="center"/>
        <w:rPr>
          <w:rFonts w:ascii="David" w:cs="David"/>
          <w:b/>
          <w:bCs/>
          <w:sz w:val="32"/>
          <w:szCs w:val="32"/>
          <w:rtl/>
        </w:rPr>
      </w:pPr>
      <w:r>
        <w:rPr>
          <w:rFonts w:ascii="David" w:cs="David" w:hint="cs"/>
          <w:b/>
          <w:bCs/>
          <w:sz w:val="32"/>
          <w:szCs w:val="32"/>
          <w:rtl/>
        </w:rPr>
        <w:t>טופס נלווה למלגת סובל</w:t>
      </w:r>
    </w:p>
    <w:p w14:paraId="68CC7BD4" w14:textId="77777777" w:rsidR="00007AB6" w:rsidRPr="00095E2E" w:rsidRDefault="00007AB6" w:rsidP="00007AB6">
      <w:pPr>
        <w:spacing w:line="360" w:lineRule="auto"/>
        <w:rPr>
          <w:rFonts w:cs="David"/>
          <w:sz w:val="28"/>
          <w:szCs w:val="28"/>
          <w:rtl/>
        </w:rPr>
      </w:pPr>
    </w:p>
    <w:p w14:paraId="07B75C52" w14:textId="77777777" w:rsidR="00DC23C8" w:rsidRPr="00095E2E" w:rsidRDefault="00DC23C8" w:rsidP="00007AB6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095E2E">
        <w:rPr>
          <w:rFonts w:cs="David" w:hint="cs"/>
          <w:b/>
          <w:bCs/>
          <w:sz w:val="28"/>
          <w:szCs w:val="28"/>
          <w:rtl/>
        </w:rPr>
        <w:t>מי זכאי להגיש את המלגה?</w:t>
      </w:r>
    </w:p>
    <w:p w14:paraId="205D6346" w14:textId="77777777" w:rsidR="00F029B4" w:rsidRDefault="00DC23C8" w:rsidP="00F029B4">
      <w:pPr>
        <w:pStyle w:val="ListParagraph"/>
        <w:numPr>
          <w:ilvl w:val="0"/>
          <w:numId w:val="13"/>
        </w:numPr>
        <w:spacing w:line="360" w:lineRule="auto"/>
        <w:rPr>
          <w:rFonts w:cs="David"/>
          <w:sz w:val="28"/>
          <w:szCs w:val="28"/>
        </w:rPr>
      </w:pPr>
      <w:r w:rsidRPr="00F029B4">
        <w:rPr>
          <w:rFonts w:cs="David" w:hint="cs"/>
          <w:sz w:val="28"/>
          <w:szCs w:val="28"/>
          <w:rtl/>
        </w:rPr>
        <w:t xml:space="preserve">סטודנט הלומד בשנים א'-ג' לפחות 20 </w:t>
      </w:r>
      <w:proofErr w:type="spellStart"/>
      <w:r w:rsidRPr="00F029B4">
        <w:rPr>
          <w:rFonts w:cs="David" w:hint="cs"/>
          <w:sz w:val="28"/>
          <w:szCs w:val="28"/>
          <w:rtl/>
        </w:rPr>
        <w:t>ש"ש</w:t>
      </w:r>
      <w:proofErr w:type="spellEnd"/>
      <w:r w:rsidRPr="00F029B4">
        <w:rPr>
          <w:rFonts w:cs="David" w:hint="cs"/>
          <w:sz w:val="28"/>
          <w:szCs w:val="28"/>
          <w:rtl/>
        </w:rPr>
        <w:t xml:space="preserve">  </w:t>
      </w:r>
    </w:p>
    <w:p w14:paraId="1D9E5004" w14:textId="1220FA78" w:rsidR="00DC23C8" w:rsidRPr="00F029B4" w:rsidRDefault="00DC23C8" w:rsidP="00F029B4">
      <w:pPr>
        <w:pStyle w:val="ListParagraph"/>
        <w:numPr>
          <w:ilvl w:val="0"/>
          <w:numId w:val="13"/>
        </w:numPr>
        <w:spacing w:line="360" w:lineRule="auto"/>
        <w:rPr>
          <w:rFonts w:cs="David"/>
          <w:sz w:val="28"/>
          <w:szCs w:val="28"/>
          <w:rtl/>
        </w:rPr>
      </w:pPr>
      <w:r w:rsidRPr="00F029B4">
        <w:rPr>
          <w:rFonts w:cs="David" w:hint="cs"/>
          <w:sz w:val="28"/>
          <w:szCs w:val="28"/>
          <w:rtl/>
        </w:rPr>
        <w:t>סטודנטים סדירים</w:t>
      </w:r>
    </w:p>
    <w:p w14:paraId="5D7059B5" w14:textId="77777777" w:rsidR="00DC23C8" w:rsidRPr="00095E2E" w:rsidRDefault="00DC23C8" w:rsidP="00007AB6">
      <w:pPr>
        <w:pStyle w:val="ListParagraph"/>
        <w:spacing w:after="0" w:line="360" w:lineRule="auto"/>
        <w:ind w:left="-46"/>
        <w:rPr>
          <w:rFonts w:cs="David"/>
          <w:sz w:val="28"/>
          <w:szCs w:val="28"/>
        </w:rPr>
      </w:pPr>
    </w:p>
    <w:p w14:paraId="3A2E4DB2" w14:textId="77777777" w:rsidR="00DC23C8" w:rsidRPr="00095E2E" w:rsidRDefault="00DC23C8" w:rsidP="00007AB6">
      <w:pPr>
        <w:pStyle w:val="ListParagraph"/>
        <w:spacing w:after="0" w:line="360" w:lineRule="auto"/>
        <w:ind w:left="-46"/>
        <w:rPr>
          <w:rFonts w:cs="David"/>
          <w:b/>
          <w:bCs/>
          <w:sz w:val="28"/>
          <w:szCs w:val="28"/>
          <w:rtl/>
        </w:rPr>
      </w:pPr>
      <w:r w:rsidRPr="00095E2E">
        <w:rPr>
          <w:rFonts w:cs="David" w:hint="cs"/>
          <w:b/>
          <w:bCs/>
          <w:sz w:val="28"/>
          <w:szCs w:val="28"/>
          <w:rtl/>
        </w:rPr>
        <w:t>מי אינו זכאי להגיש בקשה למלגה?</w:t>
      </w:r>
    </w:p>
    <w:p w14:paraId="05A87534" w14:textId="77777777" w:rsidR="00B4006D" w:rsidRPr="00B4006D" w:rsidRDefault="00B4006D" w:rsidP="00B4006D">
      <w:pPr>
        <w:pStyle w:val="ListParagraph"/>
        <w:numPr>
          <w:ilvl w:val="0"/>
          <w:numId w:val="14"/>
        </w:numPr>
        <w:spacing w:after="160" w:line="360" w:lineRule="auto"/>
        <w:rPr>
          <w:rFonts w:ascii="David" w:hAnsi="David" w:cs="David"/>
          <w:sz w:val="28"/>
          <w:szCs w:val="28"/>
        </w:rPr>
      </w:pPr>
      <w:r w:rsidRPr="00B4006D">
        <w:rPr>
          <w:rFonts w:ascii="David" w:hAnsi="David" w:cs="David"/>
          <w:sz w:val="28"/>
          <w:szCs w:val="28"/>
          <w:rtl/>
        </w:rPr>
        <w:t>סטודנטים אשר קיבלו מלגה במהלך שנת תשפ"ו</w:t>
      </w:r>
    </w:p>
    <w:p w14:paraId="2AA502BD" w14:textId="77777777" w:rsidR="00B4006D" w:rsidRPr="00B4006D" w:rsidRDefault="00B4006D" w:rsidP="00B4006D">
      <w:pPr>
        <w:pStyle w:val="ListParagraph"/>
        <w:numPr>
          <w:ilvl w:val="0"/>
          <w:numId w:val="14"/>
        </w:numPr>
        <w:spacing w:after="160" w:line="360" w:lineRule="auto"/>
        <w:rPr>
          <w:rFonts w:ascii="David" w:hAnsi="David" w:cs="David"/>
          <w:sz w:val="28"/>
          <w:szCs w:val="28"/>
        </w:rPr>
      </w:pPr>
      <w:r w:rsidRPr="00B4006D">
        <w:rPr>
          <w:rFonts w:ascii="David" w:hAnsi="David" w:cs="David"/>
          <w:sz w:val="28"/>
          <w:szCs w:val="28"/>
          <w:rtl/>
        </w:rPr>
        <w:t>סטודנטים אשר עמדו בפני שיחת או ועדת משמעת</w:t>
      </w:r>
    </w:p>
    <w:p w14:paraId="662FC222" w14:textId="77777777" w:rsidR="00007AB6" w:rsidRPr="007B0654" w:rsidRDefault="00007AB6" w:rsidP="007B0654">
      <w:pPr>
        <w:spacing w:before="200" w:line="360" w:lineRule="auto"/>
        <w:rPr>
          <w:rFonts w:cs="David"/>
          <w:sz w:val="28"/>
          <w:szCs w:val="28"/>
        </w:rPr>
      </w:pPr>
    </w:p>
    <w:p w14:paraId="5137885D" w14:textId="77777777" w:rsidR="00DC23C8" w:rsidRPr="00095E2E" w:rsidRDefault="00DC23C8" w:rsidP="00007AB6">
      <w:pPr>
        <w:pStyle w:val="ListParagraph"/>
        <w:spacing w:line="360" w:lineRule="auto"/>
        <w:ind w:left="-46"/>
        <w:rPr>
          <w:rFonts w:cs="David"/>
          <w:b/>
          <w:bCs/>
          <w:sz w:val="28"/>
          <w:szCs w:val="28"/>
          <w:rtl/>
        </w:rPr>
      </w:pPr>
      <w:r w:rsidRPr="00095E2E">
        <w:rPr>
          <w:rFonts w:cs="David" w:hint="cs"/>
          <w:b/>
          <w:bCs/>
          <w:sz w:val="28"/>
          <w:szCs w:val="28"/>
          <w:rtl/>
        </w:rPr>
        <w:t>חשוב לדעת!</w:t>
      </w:r>
    </w:p>
    <w:p w14:paraId="5A7734D8" w14:textId="77777777" w:rsidR="00DC23C8" w:rsidRPr="00095E2E" w:rsidRDefault="00DC23C8" w:rsidP="00007AB6">
      <w:pPr>
        <w:pStyle w:val="ListParagraph"/>
        <w:numPr>
          <w:ilvl w:val="0"/>
          <w:numId w:val="12"/>
        </w:numPr>
        <w:spacing w:before="200" w:line="360" w:lineRule="auto"/>
        <w:rPr>
          <w:rFonts w:cs="David"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>טפסים ללא אסמכתאות מעודכנות וללא פירוט מקורות הכנסה או אי הכנסה לא יבדקו והבקשה תדחה.</w:t>
      </w:r>
    </w:p>
    <w:p w14:paraId="09416CCD" w14:textId="70DF885F" w:rsidR="00DC23C8" w:rsidRPr="00095E2E" w:rsidRDefault="00DC23C8" w:rsidP="00007AB6">
      <w:pPr>
        <w:pStyle w:val="ListParagraph"/>
        <w:numPr>
          <w:ilvl w:val="0"/>
          <w:numId w:val="12"/>
        </w:numPr>
        <w:spacing w:before="200" w:line="360" w:lineRule="auto"/>
        <w:rPr>
          <w:rFonts w:cs="David"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 xml:space="preserve">אשר השלים את תשלום שכר הלימוד </w:t>
      </w:r>
      <w:r w:rsidR="000C379E">
        <w:rPr>
          <w:rFonts w:cs="David" w:hint="cs"/>
          <w:sz w:val="28"/>
          <w:szCs w:val="28"/>
          <w:rtl/>
        </w:rPr>
        <w:t>חשבונו האישי יזוכה בסכום המלגה</w:t>
      </w:r>
      <w:r w:rsidRPr="00095E2E">
        <w:rPr>
          <w:rFonts w:cs="David" w:hint="cs"/>
          <w:sz w:val="28"/>
          <w:szCs w:val="28"/>
          <w:rtl/>
        </w:rPr>
        <w:t>.</w:t>
      </w:r>
    </w:p>
    <w:p w14:paraId="2A13A31C" w14:textId="46C128C2" w:rsidR="00007AB6" w:rsidRPr="009707AF" w:rsidRDefault="00DC23C8" w:rsidP="009707AF">
      <w:pPr>
        <w:pStyle w:val="ListParagraph"/>
        <w:numPr>
          <w:ilvl w:val="0"/>
          <w:numId w:val="12"/>
        </w:numPr>
        <w:spacing w:before="200" w:line="360" w:lineRule="auto"/>
        <w:rPr>
          <w:rFonts w:cs="David"/>
          <w:b/>
          <w:bCs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 xml:space="preserve">סטודנט שיפסיק את לימודיו במהלך שנת המלגה </w:t>
      </w:r>
      <w:r w:rsidRPr="00095E2E">
        <w:rPr>
          <w:rFonts w:cs="David"/>
          <w:sz w:val="28"/>
          <w:szCs w:val="28"/>
          <w:rtl/>
        </w:rPr>
        <w:t>–</w:t>
      </w:r>
      <w:r w:rsidRPr="00095E2E">
        <w:rPr>
          <w:rFonts w:cs="David" w:hint="cs"/>
          <w:sz w:val="28"/>
          <w:szCs w:val="28"/>
          <w:rtl/>
        </w:rPr>
        <w:t xml:space="preserve"> </w:t>
      </w:r>
      <w:r w:rsidRPr="00095E2E">
        <w:rPr>
          <w:rFonts w:cs="David" w:hint="cs"/>
          <w:b/>
          <w:bCs/>
          <w:sz w:val="28"/>
          <w:szCs w:val="28"/>
          <w:rtl/>
        </w:rPr>
        <w:t>יידרש להשיב את המלגה לקופת המכללה.</w:t>
      </w:r>
    </w:p>
    <w:p w14:paraId="4E652783" w14:textId="77777777" w:rsidR="00007AB6" w:rsidRDefault="00007AB6" w:rsidP="00007AB6">
      <w:pPr>
        <w:pStyle w:val="ListParagraph"/>
        <w:spacing w:line="360" w:lineRule="auto"/>
        <w:ind w:left="-46"/>
        <w:rPr>
          <w:rFonts w:cs="David"/>
          <w:b/>
          <w:bCs/>
          <w:sz w:val="28"/>
          <w:szCs w:val="28"/>
          <w:rtl/>
        </w:rPr>
      </w:pPr>
    </w:p>
    <w:p w14:paraId="19A9AB3A" w14:textId="77777777" w:rsidR="00DC23C8" w:rsidRPr="00095E2E" w:rsidRDefault="00DC23C8" w:rsidP="00007AB6">
      <w:pPr>
        <w:pStyle w:val="ListParagraph"/>
        <w:spacing w:line="360" w:lineRule="auto"/>
        <w:ind w:left="-46"/>
        <w:rPr>
          <w:rFonts w:cs="David"/>
          <w:b/>
          <w:bCs/>
          <w:sz w:val="28"/>
          <w:szCs w:val="28"/>
          <w:rtl/>
        </w:rPr>
      </w:pPr>
      <w:r w:rsidRPr="00095E2E">
        <w:rPr>
          <w:rFonts w:cs="David" w:hint="cs"/>
          <w:b/>
          <w:bCs/>
          <w:sz w:val="28"/>
          <w:szCs w:val="28"/>
          <w:rtl/>
        </w:rPr>
        <w:t>אילו אישורים יש לצרף לבקשה לאימות הפרטים?</w:t>
      </w:r>
    </w:p>
    <w:p w14:paraId="1D1A935C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הכנסה/אי הכנסה: יש לצרף צילום ברור של אישורי הכנסה או אי-הכנסת הסטודנט + הוריו או הסטודנט+ בן/בת הזוג.</w:t>
      </w:r>
    </w:p>
    <w:p w14:paraId="1F93E83F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עובדים שכירים: 3 תלושי משכורת מ-3 חודשים אחרונים.</w:t>
      </w:r>
    </w:p>
    <w:p w14:paraId="084178BB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אחרים: גובה הפנסיה/</w:t>
      </w:r>
      <w:r w:rsidRPr="007D7BCF">
        <w:rPr>
          <w:rFonts w:cs="David" w:hint="cs"/>
          <w:b/>
          <w:bCs/>
          <w:sz w:val="28"/>
          <w:szCs w:val="28"/>
          <w:rtl/>
        </w:rPr>
        <w:t>קצבאות מהביטוח הלאומי</w:t>
      </w:r>
      <w:r w:rsidRPr="00095E2E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:</w:t>
      </w:r>
      <w:r w:rsidRPr="007D7BCF">
        <w:rPr>
          <w:rFonts w:cs="David" w:hint="cs"/>
          <w:sz w:val="28"/>
          <w:szCs w:val="28"/>
          <w:rtl/>
        </w:rPr>
        <w:t>קצבת ילדים</w:t>
      </w:r>
      <w:r>
        <w:rPr>
          <w:rFonts w:cs="David" w:hint="cs"/>
          <w:sz w:val="28"/>
          <w:szCs w:val="28"/>
          <w:rtl/>
        </w:rPr>
        <w:t>,</w:t>
      </w:r>
      <w:r w:rsidRPr="007D7BCF">
        <w:rPr>
          <w:rFonts w:cs="David" w:hint="cs"/>
          <w:sz w:val="28"/>
          <w:szCs w:val="28"/>
          <w:rtl/>
        </w:rPr>
        <w:t xml:space="preserve"> </w:t>
      </w:r>
      <w:r w:rsidRPr="00095E2E">
        <w:rPr>
          <w:rFonts w:cs="David" w:hint="cs"/>
          <w:sz w:val="28"/>
          <w:szCs w:val="28"/>
          <w:rtl/>
        </w:rPr>
        <w:t>הבטחת הכנסה/</w:t>
      </w:r>
      <w:r>
        <w:rPr>
          <w:rFonts w:cs="David" w:hint="cs"/>
          <w:sz w:val="28"/>
          <w:szCs w:val="28"/>
          <w:rtl/>
        </w:rPr>
        <w:t>דמי אבטלה/</w:t>
      </w:r>
      <w:r w:rsidRPr="00095E2E">
        <w:rPr>
          <w:rFonts w:cs="David" w:hint="cs"/>
          <w:sz w:val="28"/>
          <w:szCs w:val="28"/>
          <w:rtl/>
        </w:rPr>
        <w:t xml:space="preserve">  קצבת זקנה/</w:t>
      </w:r>
      <w:r>
        <w:rPr>
          <w:rFonts w:cs="David" w:hint="cs"/>
          <w:sz w:val="28"/>
          <w:szCs w:val="28"/>
          <w:rtl/>
        </w:rPr>
        <w:t xml:space="preserve">קצבת </w:t>
      </w:r>
      <w:r w:rsidRPr="00095E2E">
        <w:rPr>
          <w:rFonts w:cs="David" w:hint="cs"/>
          <w:sz w:val="28"/>
          <w:szCs w:val="28"/>
          <w:rtl/>
        </w:rPr>
        <w:t>נכות/</w:t>
      </w:r>
      <w:r>
        <w:rPr>
          <w:rFonts w:cs="David" w:hint="cs"/>
          <w:sz w:val="28"/>
          <w:szCs w:val="28"/>
          <w:rtl/>
        </w:rPr>
        <w:t xml:space="preserve">קצבת </w:t>
      </w:r>
      <w:r w:rsidRPr="00095E2E">
        <w:rPr>
          <w:rFonts w:cs="David" w:hint="cs"/>
          <w:sz w:val="28"/>
          <w:szCs w:val="28"/>
          <w:rtl/>
        </w:rPr>
        <w:t xml:space="preserve">שאירים </w:t>
      </w:r>
      <w:proofErr w:type="spellStart"/>
      <w:r w:rsidRPr="00095E2E">
        <w:rPr>
          <w:rFonts w:cs="David" w:hint="cs"/>
          <w:sz w:val="28"/>
          <w:szCs w:val="28"/>
          <w:rtl/>
        </w:rPr>
        <w:t>וכו</w:t>
      </w:r>
      <w:proofErr w:type="spellEnd"/>
      <w:r w:rsidRPr="00095E2E">
        <w:rPr>
          <w:rFonts w:cs="David" w:hint="cs"/>
          <w:sz w:val="28"/>
          <w:szCs w:val="28"/>
          <w:rtl/>
        </w:rPr>
        <w:t>'. פנסיונר העובד עבודה נוספת, חלקית או מלאה ימציא אישורי הכנסה בנוסף.</w:t>
      </w:r>
    </w:p>
    <w:p w14:paraId="52C1481E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משפחה חד הורית: יש לצרף אישור המעיד על המצב המשפחתי וגובה תשלומי המזונות.</w:t>
      </w:r>
    </w:p>
    <w:p w14:paraId="5BF88ADA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 xml:space="preserve">מובטל או לא עובד: יש לצרף אישור על תשלום </w:t>
      </w:r>
      <w:r>
        <w:rPr>
          <w:rFonts w:cs="David" w:hint="cs"/>
          <w:sz w:val="28"/>
          <w:szCs w:val="28"/>
          <w:rtl/>
        </w:rPr>
        <w:t>מה</w:t>
      </w:r>
      <w:r w:rsidRPr="00095E2E">
        <w:rPr>
          <w:rFonts w:cs="David" w:hint="cs"/>
          <w:sz w:val="28"/>
          <w:szCs w:val="28"/>
          <w:rtl/>
        </w:rPr>
        <w:t xml:space="preserve">ביטוח </w:t>
      </w:r>
      <w:r>
        <w:rPr>
          <w:rFonts w:cs="David" w:hint="cs"/>
          <w:sz w:val="28"/>
          <w:szCs w:val="28"/>
          <w:rtl/>
        </w:rPr>
        <w:t>ה</w:t>
      </w:r>
      <w:r w:rsidRPr="00095E2E">
        <w:rPr>
          <w:rFonts w:cs="David" w:hint="cs"/>
          <w:sz w:val="28"/>
          <w:szCs w:val="28"/>
          <w:rtl/>
        </w:rPr>
        <w:t xml:space="preserve">לאומי </w:t>
      </w:r>
      <w:r>
        <w:rPr>
          <w:rFonts w:cs="David" w:hint="cs"/>
          <w:sz w:val="28"/>
          <w:szCs w:val="28"/>
          <w:rtl/>
        </w:rPr>
        <w:t xml:space="preserve">על הבטחת הכנסה </w:t>
      </w:r>
      <w:r w:rsidRPr="00095E2E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</w:t>
      </w:r>
      <w:r w:rsidRPr="00095E2E">
        <w:rPr>
          <w:rFonts w:cs="David" w:hint="cs"/>
          <w:sz w:val="28"/>
          <w:szCs w:val="28"/>
          <w:rtl/>
        </w:rPr>
        <w:t xml:space="preserve">אישור  "מעמד לא עובד" של הביטוח הלאומי (לא יתקבל אישור על אי קבלת </w:t>
      </w:r>
      <w:proofErr w:type="spellStart"/>
      <w:r w:rsidRPr="00095E2E">
        <w:rPr>
          <w:rFonts w:cs="David" w:hint="cs"/>
          <w:sz w:val="28"/>
          <w:szCs w:val="28"/>
          <w:rtl/>
        </w:rPr>
        <w:t>גימלה</w:t>
      </w:r>
      <w:proofErr w:type="spellEnd"/>
      <w:r w:rsidRPr="00095E2E">
        <w:rPr>
          <w:rFonts w:cs="David" w:hint="cs"/>
          <w:sz w:val="28"/>
          <w:szCs w:val="28"/>
          <w:rtl/>
        </w:rPr>
        <w:t xml:space="preserve"> מביטוח לאומי).</w:t>
      </w:r>
    </w:p>
    <w:p w14:paraId="68F3B2DF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צילום ברור של תעודת הזהות של האב והאם כולל הספח בו רשומים האחים/</w:t>
      </w:r>
      <w:proofErr w:type="spellStart"/>
      <w:r w:rsidRPr="00095E2E">
        <w:rPr>
          <w:rFonts w:cs="David" w:hint="cs"/>
          <w:sz w:val="28"/>
          <w:szCs w:val="28"/>
          <w:rtl/>
        </w:rPr>
        <w:t>יות</w:t>
      </w:r>
      <w:proofErr w:type="spellEnd"/>
      <w:r w:rsidRPr="00095E2E">
        <w:rPr>
          <w:rFonts w:cs="David" w:hint="cs"/>
          <w:sz w:val="28"/>
          <w:szCs w:val="28"/>
          <w:rtl/>
        </w:rPr>
        <w:t xml:space="preserve"> מתחת לגיל 18.</w:t>
      </w:r>
    </w:p>
    <w:p w14:paraId="68220181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בני זוג המשרתים בצבא (שירות חובה)/שירות לאומי: יש לצרף אישור שירות עדכני.</w:t>
      </w:r>
    </w:p>
    <w:p w14:paraId="7BA0B2A9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אישור לימודים של בני משפחה: בני זוג הלומדים במוסד אקדמי כלשהו. חובה כי על גבי האישור יציינו היקף מערכת השעות וגובה שכר הלימוד.</w:t>
      </w:r>
    </w:p>
    <w:p w14:paraId="5EF306D0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סטודנט נשוי נדרש לצרף צילום ברור מתעודת הזהות שלו, כולל הספח בו רשומים ילדיו על גיל 18.</w:t>
      </w:r>
    </w:p>
    <w:p w14:paraId="2C593880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עולים חדשים: צילום תעודת עולה עם פרטים המעידים על שנת העלייה.</w:t>
      </w:r>
    </w:p>
    <w:p w14:paraId="75D93F4B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סטודנט בודד בארץ: יצרף אישור על כך ממנהל רישום האוכלוסין במשרד הפנים, או צילום תעודת עולה.</w:t>
      </w:r>
    </w:p>
    <w:p w14:paraId="2A5E1450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צילום תעודת זהות של הסטודנט כולל ספח.</w:t>
      </w:r>
    </w:p>
    <w:p w14:paraId="763E0279" w14:textId="77777777" w:rsidR="00DC23C8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צילום תעודת שחרור מהצבא/שירות לאומי של הסטודנט.</w:t>
      </w:r>
    </w:p>
    <w:p w14:paraId="43F1CBC0" w14:textId="77777777" w:rsidR="00DC23C8" w:rsidRPr="00095E2E" w:rsidRDefault="00DC23C8" w:rsidP="00007AB6">
      <w:pPr>
        <w:pStyle w:val="ListParagraph"/>
        <w:spacing w:line="360" w:lineRule="auto"/>
        <w:ind w:left="314"/>
        <w:rPr>
          <w:rFonts w:cs="David"/>
          <w:sz w:val="28"/>
          <w:szCs w:val="28"/>
        </w:rPr>
      </w:pPr>
    </w:p>
    <w:p w14:paraId="2E225EE4" w14:textId="77777777" w:rsidR="00DC23C8" w:rsidRPr="00095E2E" w:rsidRDefault="00DC23C8" w:rsidP="00007AB6">
      <w:pPr>
        <w:pStyle w:val="ListParagraph"/>
        <w:spacing w:line="360" w:lineRule="auto"/>
        <w:ind w:left="-46"/>
        <w:rPr>
          <w:rFonts w:cs="David"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>דף ההוראות מנוסח בלשון זכר אך פונה לזכר ונקבה כאחד.</w:t>
      </w:r>
    </w:p>
    <w:p w14:paraId="779F1802" w14:textId="77777777" w:rsidR="00C3631B" w:rsidRPr="00232FE3" w:rsidRDefault="00C3631B" w:rsidP="00007AB6">
      <w:pPr>
        <w:spacing w:line="360" w:lineRule="auto"/>
        <w:rPr>
          <w:rtl/>
        </w:rPr>
      </w:pPr>
    </w:p>
    <w:sectPr w:rsidR="00C3631B" w:rsidRPr="00232FE3" w:rsidSect="00852636">
      <w:headerReference w:type="default" r:id="rId11"/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6906" w14:textId="77777777" w:rsidR="00957DA4" w:rsidRDefault="00957DA4" w:rsidP="00347FAF">
      <w:r>
        <w:separator/>
      </w:r>
    </w:p>
  </w:endnote>
  <w:endnote w:type="continuationSeparator" w:id="0">
    <w:p w14:paraId="32A278CE" w14:textId="77777777" w:rsidR="00957DA4" w:rsidRDefault="00957DA4" w:rsidP="0034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471F" w14:textId="77777777" w:rsidR="00957DA4" w:rsidRDefault="00957DA4" w:rsidP="00347FAF">
      <w:r>
        <w:separator/>
      </w:r>
    </w:p>
  </w:footnote>
  <w:footnote w:type="continuationSeparator" w:id="0">
    <w:p w14:paraId="2192A692" w14:textId="77777777" w:rsidR="00957DA4" w:rsidRDefault="00957DA4" w:rsidP="0034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3EF4" w14:textId="77777777" w:rsidR="00347FAF" w:rsidRDefault="00347FAF">
    <w:pPr>
      <w:pStyle w:val="Header"/>
    </w:pPr>
    <w:r>
      <w:rPr>
        <w:noProof/>
      </w:rPr>
      <w:drawing>
        <wp:inline distT="0" distB="0" distL="0" distR="0" wp14:anchorId="34A212DB" wp14:editId="48BA218B">
          <wp:extent cx="5267325" cy="885825"/>
          <wp:effectExtent l="0" t="0" r="9525" b="952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DAC"/>
    <w:multiLevelType w:val="hybridMultilevel"/>
    <w:tmpl w:val="FABC93CA"/>
    <w:lvl w:ilvl="0" w:tplc="4DD457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1E04"/>
    <w:multiLevelType w:val="hybridMultilevel"/>
    <w:tmpl w:val="EE8ACA86"/>
    <w:lvl w:ilvl="0" w:tplc="CB8E98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7AE1"/>
    <w:multiLevelType w:val="hybridMultilevel"/>
    <w:tmpl w:val="B61E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D28FA"/>
    <w:multiLevelType w:val="hybridMultilevel"/>
    <w:tmpl w:val="E7E6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726CE"/>
    <w:multiLevelType w:val="hybridMultilevel"/>
    <w:tmpl w:val="C538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E133E"/>
    <w:multiLevelType w:val="hybridMultilevel"/>
    <w:tmpl w:val="DDB283B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509C7"/>
    <w:multiLevelType w:val="hybridMultilevel"/>
    <w:tmpl w:val="A3B4D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4C2"/>
    <w:multiLevelType w:val="hybridMultilevel"/>
    <w:tmpl w:val="9210D96E"/>
    <w:lvl w:ilvl="0" w:tplc="831437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27ACA"/>
    <w:multiLevelType w:val="hybridMultilevel"/>
    <w:tmpl w:val="F498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E3E10"/>
    <w:multiLevelType w:val="hybridMultilevel"/>
    <w:tmpl w:val="6D42FF4E"/>
    <w:lvl w:ilvl="0" w:tplc="0409000F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0" w15:restartNumberingAfterBreak="0">
    <w:nsid w:val="50E40D68"/>
    <w:multiLevelType w:val="hybridMultilevel"/>
    <w:tmpl w:val="F7725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63535"/>
    <w:multiLevelType w:val="hybridMultilevel"/>
    <w:tmpl w:val="CA48D26E"/>
    <w:lvl w:ilvl="0" w:tplc="0409000F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2" w15:restartNumberingAfterBreak="0">
    <w:nsid w:val="67BF481F"/>
    <w:multiLevelType w:val="hybridMultilevel"/>
    <w:tmpl w:val="FD9A887A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3" w15:restartNumberingAfterBreak="0">
    <w:nsid w:val="7BB233C1"/>
    <w:multiLevelType w:val="hybridMultilevel"/>
    <w:tmpl w:val="4B00B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01843">
    <w:abstractNumId w:val="4"/>
  </w:num>
  <w:num w:numId="2" w16cid:durableId="1903053415">
    <w:abstractNumId w:val="13"/>
  </w:num>
  <w:num w:numId="3" w16cid:durableId="715734889">
    <w:abstractNumId w:val="6"/>
  </w:num>
  <w:num w:numId="4" w16cid:durableId="692197047">
    <w:abstractNumId w:val="5"/>
  </w:num>
  <w:num w:numId="5" w16cid:durableId="1248657863">
    <w:abstractNumId w:val="10"/>
  </w:num>
  <w:num w:numId="6" w16cid:durableId="1179730713">
    <w:abstractNumId w:val="2"/>
  </w:num>
  <w:num w:numId="7" w16cid:durableId="1227910546">
    <w:abstractNumId w:val="1"/>
  </w:num>
  <w:num w:numId="8" w16cid:durableId="783618397">
    <w:abstractNumId w:val="7"/>
  </w:num>
  <w:num w:numId="9" w16cid:durableId="1396855085">
    <w:abstractNumId w:val="0"/>
  </w:num>
  <w:num w:numId="10" w16cid:durableId="1785420751">
    <w:abstractNumId w:val="9"/>
  </w:num>
  <w:num w:numId="11" w16cid:durableId="492180970">
    <w:abstractNumId w:val="11"/>
  </w:num>
  <w:num w:numId="12" w16cid:durableId="985283618">
    <w:abstractNumId w:val="12"/>
  </w:num>
  <w:num w:numId="13" w16cid:durableId="1241913344">
    <w:abstractNumId w:val="8"/>
  </w:num>
  <w:num w:numId="14" w16cid:durableId="1921719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ADF"/>
    <w:rsid w:val="000042A2"/>
    <w:rsid w:val="00005FF0"/>
    <w:rsid w:val="00007AB6"/>
    <w:rsid w:val="0001060C"/>
    <w:rsid w:val="00024E40"/>
    <w:rsid w:val="00071955"/>
    <w:rsid w:val="000933B1"/>
    <w:rsid w:val="00095219"/>
    <w:rsid w:val="000A05B7"/>
    <w:rsid w:val="000C379E"/>
    <w:rsid w:val="000D13B0"/>
    <w:rsid w:val="000F5E46"/>
    <w:rsid w:val="000F683C"/>
    <w:rsid w:val="001024B5"/>
    <w:rsid w:val="001104AC"/>
    <w:rsid w:val="001112DA"/>
    <w:rsid w:val="0012496C"/>
    <w:rsid w:val="00131DBC"/>
    <w:rsid w:val="00141339"/>
    <w:rsid w:val="001702B4"/>
    <w:rsid w:val="00175493"/>
    <w:rsid w:val="001A4266"/>
    <w:rsid w:val="001D086C"/>
    <w:rsid w:val="001E17C1"/>
    <w:rsid w:val="001F37BA"/>
    <w:rsid w:val="002055E5"/>
    <w:rsid w:val="0021519D"/>
    <w:rsid w:val="00231B0A"/>
    <w:rsid w:val="00232FE3"/>
    <w:rsid w:val="002725AD"/>
    <w:rsid w:val="0028588B"/>
    <w:rsid w:val="002C575A"/>
    <w:rsid w:val="002C5A4E"/>
    <w:rsid w:val="002C6718"/>
    <w:rsid w:val="002E7953"/>
    <w:rsid w:val="00307AB5"/>
    <w:rsid w:val="00347FAF"/>
    <w:rsid w:val="00362FAD"/>
    <w:rsid w:val="003727BC"/>
    <w:rsid w:val="0037444C"/>
    <w:rsid w:val="00374B61"/>
    <w:rsid w:val="00375AD0"/>
    <w:rsid w:val="00376661"/>
    <w:rsid w:val="003D1D35"/>
    <w:rsid w:val="003D67EC"/>
    <w:rsid w:val="003F5970"/>
    <w:rsid w:val="003F6B8A"/>
    <w:rsid w:val="004166DE"/>
    <w:rsid w:val="00437810"/>
    <w:rsid w:val="00456A78"/>
    <w:rsid w:val="004746A7"/>
    <w:rsid w:val="00481EE9"/>
    <w:rsid w:val="00486785"/>
    <w:rsid w:val="00490790"/>
    <w:rsid w:val="004962A1"/>
    <w:rsid w:val="004A1424"/>
    <w:rsid w:val="004A3A99"/>
    <w:rsid w:val="004A3F1F"/>
    <w:rsid w:val="004B7282"/>
    <w:rsid w:val="004C38E4"/>
    <w:rsid w:val="0050536A"/>
    <w:rsid w:val="0052070D"/>
    <w:rsid w:val="0054377A"/>
    <w:rsid w:val="005561B6"/>
    <w:rsid w:val="005A43BD"/>
    <w:rsid w:val="005A7349"/>
    <w:rsid w:val="005A77FE"/>
    <w:rsid w:val="005B099D"/>
    <w:rsid w:val="005B123B"/>
    <w:rsid w:val="005B62F3"/>
    <w:rsid w:val="005F0D27"/>
    <w:rsid w:val="00601D84"/>
    <w:rsid w:val="00604766"/>
    <w:rsid w:val="0061640F"/>
    <w:rsid w:val="0063708D"/>
    <w:rsid w:val="006426FC"/>
    <w:rsid w:val="00646EF0"/>
    <w:rsid w:val="00655BC7"/>
    <w:rsid w:val="006574C0"/>
    <w:rsid w:val="00670D1E"/>
    <w:rsid w:val="00671E6F"/>
    <w:rsid w:val="00675ADF"/>
    <w:rsid w:val="006C586B"/>
    <w:rsid w:val="006D08DB"/>
    <w:rsid w:val="007026D3"/>
    <w:rsid w:val="00702C07"/>
    <w:rsid w:val="00706D20"/>
    <w:rsid w:val="00737183"/>
    <w:rsid w:val="0075479F"/>
    <w:rsid w:val="0076270F"/>
    <w:rsid w:val="00770E7C"/>
    <w:rsid w:val="00775F02"/>
    <w:rsid w:val="0078394D"/>
    <w:rsid w:val="00785CA0"/>
    <w:rsid w:val="007873BD"/>
    <w:rsid w:val="007A525B"/>
    <w:rsid w:val="007B0654"/>
    <w:rsid w:val="007C31D0"/>
    <w:rsid w:val="007D0769"/>
    <w:rsid w:val="007E3329"/>
    <w:rsid w:val="00822BF3"/>
    <w:rsid w:val="00845ECC"/>
    <w:rsid w:val="00852636"/>
    <w:rsid w:val="00863B5F"/>
    <w:rsid w:val="008717BE"/>
    <w:rsid w:val="0088781D"/>
    <w:rsid w:val="00893BEC"/>
    <w:rsid w:val="008951E8"/>
    <w:rsid w:val="008958E8"/>
    <w:rsid w:val="008A370B"/>
    <w:rsid w:val="008B0E0B"/>
    <w:rsid w:val="008E77C8"/>
    <w:rsid w:val="00921B27"/>
    <w:rsid w:val="00933181"/>
    <w:rsid w:val="009460E6"/>
    <w:rsid w:val="00955038"/>
    <w:rsid w:val="00957DA4"/>
    <w:rsid w:val="00967DCA"/>
    <w:rsid w:val="009707AF"/>
    <w:rsid w:val="00971B2C"/>
    <w:rsid w:val="0098652E"/>
    <w:rsid w:val="00996E3B"/>
    <w:rsid w:val="009E1051"/>
    <w:rsid w:val="009E53C9"/>
    <w:rsid w:val="009F4619"/>
    <w:rsid w:val="009F46FF"/>
    <w:rsid w:val="009F7DEF"/>
    <w:rsid w:val="00A237E5"/>
    <w:rsid w:val="00A34A11"/>
    <w:rsid w:val="00A532C0"/>
    <w:rsid w:val="00A577F8"/>
    <w:rsid w:val="00A64F81"/>
    <w:rsid w:val="00A75BCC"/>
    <w:rsid w:val="00AA6098"/>
    <w:rsid w:val="00AB0707"/>
    <w:rsid w:val="00AB45D0"/>
    <w:rsid w:val="00AC49BA"/>
    <w:rsid w:val="00AE6859"/>
    <w:rsid w:val="00B13AC2"/>
    <w:rsid w:val="00B159CF"/>
    <w:rsid w:val="00B35F9F"/>
    <w:rsid w:val="00B3743D"/>
    <w:rsid w:val="00B4006D"/>
    <w:rsid w:val="00B4278C"/>
    <w:rsid w:val="00B6368B"/>
    <w:rsid w:val="00B67B79"/>
    <w:rsid w:val="00B82F37"/>
    <w:rsid w:val="00BA01C3"/>
    <w:rsid w:val="00BA52DA"/>
    <w:rsid w:val="00BC2B5F"/>
    <w:rsid w:val="00BD3A32"/>
    <w:rsid w:val="00BD6C84"/>
    <w:rsid w:val="00BF1850"/>
    <w:rsid w:val="00C02C68"/>
    <w:rsid w:val="00C12FC2"/>
    <w:rsid w:val="00C1606D"/>
    <w:rsid w:val="00C264DE"/>
    <w:rsid w:val="00C26925"/>
    <w:rsid w:val="00C3631B"/>
    <w:rsid w:val="00C706B1"/>
    <w:rsid w:val="00C71C92"/>
    <w:rsid w:val="00C85549"/>
    <w:rsid w:val="00C92FDB"/>
    <w:rsid w:val="00CA7523"/>
    <w:rsid w:val="00CA7FD1"/>
    <w:rsid w:val="00CC0ADA"/>
    <w:rsid w:val="00D12960"/>
    <w:rsid w:val="00D13230"/>
    <w:rsid w:val="00D15820"/>
    <w:rsid w:val="00D441A4"/>
    <w:rsid w:val="00D62B60"/>
    <w:rsid w:val="00D81D23"/>
    <w:rsid w:val="00D97102"/>
    <w:rsid w:val="00DB1A75"/>
    <w:rsid w:val="00DB2FE2"/>
    <w:rsid w:val="00DB6040"/>
    <w:rsid w:val="00DC23C8"/>
    <w:rsid w:val="00DD16E0"/>
    <w:rsid w:val="00DE164B"/>
    <w:rsid w:val="00E0252D"/>
    <w:rsid w:val="00E04EF2"/>
    <w:rsid w:val="00E1082D"/>
    <w:rsid w:val="00E27F35"/>
    <w:rsid w:val="00E568DF"/>
    <w:rsid w:val="00E663B3"/>
    <w:rsid w:val="00E670A3"/>
    <w:rsid w:val="00E93C25"/>
    <w:rsid w:val="00EA722B"/>
    <w:rsid w:val="00EF28A0"/>
    <w:rsid w:val="00F029B4"/>
    <w:rsid w:val="00F2620F"/>
    <w:rsid w:val="00F5047B"/>
    <w:rsid w:val="00F54BED"/>
    <w:rsid w:val="00F63177"/>
    <w:rsid w:val="00F6339F"/>
    <w:rsid w:val="00F70431"/>
    <w:rsid w:val="00F9690D"/>
    <w:rsid w:val="00F96C6E"/>
    <w:rsid w:val="00FA49EF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B2AF0"/>
  <w15:docId w15:val="{4D51A876-E25D-4614-BFE7-241CD6B1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FA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47FAF"/>
  </w:style>
  <w:style w:type="paragraph" w:styleId="Footer">
    <w:name w:val="footer"/>
    <w:basedOn w:val="Normal"/>
    <w:link w:val="FooterChar"/>
    <w:uiPriority w:val="99"/>
    <w:unhideWhenUsed/>
    <w:rsid w:val="00347FA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7FAF"/>
  </w:style>
  <w:style w:type="paragraph" w:styleId="BalloonText">
    <w:name w:val="Balloon Text"/>
    <w:basedOn w:val="Normal"/>
    <w:link w:val="BalloonTextChar"/>
    <w:uiPriority w:val="99"/>
    <w:semiHidden/>
    <w:unhideWhenUsed/>
    <w:rsid w:val="00347F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6DE"/>
    <w:rPr>
      <w:color w:val="0000FF" w:themeColor="hyperlink"/>
      <w:u w:val="single"/>
    </w:rPr>
  </w:style>
  <w:style w:type="table" w:styleId="MediumShading1-Accent2">
    <w:name w:val="Medium Shading 1 Accent 2"/>
    <w:basedOn w:val="TableNormal"/>
    <w:uiPriority w:val="63"/>
    <w:rsid w:val="00646EF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46E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60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rit%20Documents\Documents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1BD83E01E59E428E304005CEB29F39" ma:contentTypeVersion="12" ma:contentTypeDescription="צור מסמך חדש." ma:contentTypeScope="" ma:versionID="43146ae97b8d6f94fa92356a518bfa23">
  <xsd:schema xmlns:xsd="http://www.w3.org/2001/XMLSchema" xmlns:xs="http://www.w3.org/2001/XMLSchema" xmlns:p="http://schemas.microsoft.com/office/2006/metadata/properties" xmlns:ns2="35fc8a2a-3dee-4aeb-92d5-40ab6cd86022" xmlns:ns3="2ac3b27b-7306-4b28-b771-0381bf1e1f6c" targetNamespace="http://schemas.microsoft.com/office/2006/metadata/properties" ma:root="true" ma:fieldsID="35f4aa895f6c57ff9c722954d76eb8d0" ns2:_="" ns3:_="">
    <xsd:import namespace="35fc8a2a-3dee-4aeb-92d5-40ab6cd86022"/>
    <xsd:import namespace="2ac3b27b-7306-4b28-b771-0381bf1e1f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8a2a-3dee-4aeb-92d5-40ab6cd860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dexed="true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e97f2c6-f604-4036-911d-f50b1140f668}" ma:internalName="TaxCatchAll" ma:showField="CatchAllData" ma:web="35fc8a2a-3dee-4aeb-92d5-40ab6cd86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b27b-7306-4b28-b771-0381bf1e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תגיות תמונה" ma:readOnly="false" ma:fieldId="{5cf76f15-5ced-4ddc-b409-7134ff3c332f}" ma:taxonomyMulti="true" ma:sspId="a33d984e-d169-41b0-a4d5-20ef2de80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c8a2a-3dee-4aeb-92d5-40ab6cd86022" xsi:nil="true"/>
    <lcf76f155ced4ddcb4097134ff3c332f xmlns="2ac3b27b-7306-4b28-b771-0381bf1e1f6c">
      <Terms xmlns="http://schemas.microsoft.com/office/infopath/2007/PartnerControls"/>
    </lcf76f155ced4ddcb4097134ff3c332f>
    <_dlc_DocId xmlns="35fc8a2a-3dee-4aeb-92d5-40ab6cd86022">K2ZR7ZTT2UW2-611103851-12275</_dlc_DocId>
    <_dlc_DocIdUrl xmlns="35fc8a2a-3dee-4aeb-92d5-40ab6cd86022">
      <Url>https://kayecollege.sharepoint.com/sites/Dikanat-office/_layouts/15/DocIdRedir.aspx?ID=K2ZR7ZTT2UW2-611103851-12275</Url>
      <Description>K2ZR7ZTT2UW2-611103851-12275</Description>
    </_dlc_DocIdUrl>
  </documentManagement>
</p:properties>
</file>

<file path=customXml/itemProps1.xml><?xml version="1.0" encoding="utf-8"?>
<ds:datastoreItem xmlns:ds="http://schemas.openxmlformats.org/officeDocument/2006/customXml" ds:itemID="{A50B4A07-63FE-46F2-BF2F-26C4436A11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CF5E97-1558-4FD0-8A7A-BFE520482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ADCA3-D825-4DBF-B687-279788F82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c8a2a-3dee-4aeb-92d5-40ab6cd86022"/>
    <ds:schemaRef ds:uri="2ac3b27b-7306-4b28-b771-0381bf1e1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CF3B1-255F-41CF-9A6C-64F1C3CF1B12}">
  <ds:schemaRefs>
    <ds:schemaRef ds:uri="http://schemas.microsoft.com/office/2006/metadata/properties"/>
    <ds:schemaRef ds:uri="http://schemas.microsoft.com/office/infopath/2007/PartnerControls"/>
    <ds:schemaRef ds:uri="35fc8a2a-3dee-4aeb-92d5-40ab6cd86022"/>
    <ds:schemaRef ds:uri="2ac3b27b-7306-4b28-b771-0381bf1e1f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לוגו.dotx</Template>
  <TotalTime>3</TotalTime>
  <Pages>1</Pages>
  <Words>258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</dc:creator>
  <cp:keywords/>
  <cp:lastModifiedBy>Noa Lybovits</cp:lastModifiedBy>
  <cp:revision>10</cp:revision>
  <cp:lastPrinted>2020-10-13T06:21:00Z</cp:lastPrinted>
  <dcterms:created xsi:type="dcterms:W3CDTF">2026-02-13T03:43:00Z</dcterms:created>
  <dcterms:modified xsi:type="dcterms:W3CDTF">2026-02-12T07:57:00Z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0x0101004F1BD83E01E59E428E304005CEB29F39</vt:lpwstr>
  </property>
  <property fmtid="{D5CDD505-2E9C-101B-9397-08002B2CF9AE}" pid="3" name="_dlc_DocIdItemGuid">
    <vt:lpwstr>77073ff0-a157-4d02-babc-35904f71d431</vt:lpwstr>
  </property>
  <property fmtid="{D5CDD505-2E9C-101B-9397-08002B2CF9AE}" pid="4" name="MediaServiceImageTags">
    <vt:lpwstr/>
  </property>
</Properties>
</file>